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F0" w:rsidRDefault="00BB2EF0" w:rsidP="00DB2310"/>
    <w:p w:rsidR="008C2312" w:rsidRDefault="008C2312" w:rsidP="00DB2310"/>
    <w:p w:rsidR="008C2312" w:rsidRPr="00AF727B" w:rsidRDefault="008C2312" w:rsidP="008C2312">
      <w:pPr>
        <w:jc w:val="center"/>
        <w:rPr>
          <w:b/>
          <w:lang w:val="en-US"/>
        </w:rPr>
      </w:pPr>
    </w:p>
    <w:p w:rsidR="004556F4" w:rsidRPr="004556F4" w:rsidRDefault="004556F4" w:rsidP="004556F4">
      <w:pPr>
        <w:jc w:val="center"/>
        <w:rPr>
          <w:rFonts w:ascii="Calibri" w:eastAsia="Times New Roman" w:hAnsi="Calibri" w:cs="Calibri"/>
          <w:b/>
          <w:color w:val="4472C4"/>
          <w:sz w:val="24"/>
          <w:szCs w:val="24"/>
          <w:lang w:val="en-US"/>
        </w:rPr>
      </w:pPr>
    </w:p>
    <w:p w:rsidR="0016269E" w:rsidRPr="0016269E" w:rsidRDefault="004A5288" w:rsidP="0016269E">
      <w:pPr>
        <w:jc w:val="center"/>
        <w:rPr>
          <w:rFonts w:ascii="Calibri" w:eastAsia="Times New Roman" w:hAnsi="Calibri" w:cs="Calibri"/>
          <w:b/>
          <w:color w:val="4472C4"/>
          <w:sz w:val="24"/>
          <w:szCs w:val="24"/>
          <w:lang w:val="en-US"/>
        </w:rPr>
      </w:pPr>
      <w:r>
        <w:rPr>
          <w:rFonts w:ascii="Calibri" w:eastAsia="Times New Roman" w:hAnsi="Calibri" w:cs="Calibri"/>
          <w:b/>
          <w:color w:val="4472C4"/>
          <w:sz w:val="24"/>
          <w:szCs w:val="24"/>
          <w:lang w:val="en-US"/>
        </w:rPr>
        <w:t>C</w:t>
      </w:r>
      <w:r w:rsidR="0016269E" w:rsidRPr="0016269E">
        <w:rPr>
          <w:rFonts w:ascii="Calibri" w:eastAsia="Times New Roman" w:hAnsi="Calibri" w:cs="Calibri"/>
          <w:b/>
          <w:color w:val="4472C4"/>
          <w:sz w:val="24"/>
          <w:szCs w:val="24"/>
          <w:lang w:val="en-US"/>
        </w:rPr>
        <w:t>erere de înscriere în lista de candidați pentru</w:t>
      </w:r>
      <w:r>
        <w:rPr>
          <w:rFonts w:ascii="Calibri" w:eastAsia="Times New Roman" w:hAnsi="Calibri" w:cs="Calibri"/>
          <w:b/>
          <w:color w:val="4472C4"/>
          <w:sz w:val="24"/>
          <w:szCs w:val="24"/>
          <w:lang w:val="en-US"/>
        </w:rPr>
        <w:t xml:space="preserve"> </w:t>
      </w:r>
      <w:r w:rsidR="0016269E" w:rsidRPr="0016269E">
        <w:rPr>
          <w:rFonts w:ascii="Calibri" w:eastAsia="Times New Roman" w:hAnsi="Calibri" w:cs="Calibri"/>
          <w:b/>
          <w:color w:val="4472C4"/>
          <w:sz w:val="24"/>
          <w:szCs w:val="24"/>
          <w:lang w:val="en-US"/>
        </w:rPr>
        <w:t>personalul</w:t>
      </w:r>
      <w:r>
        <w:rPr>
          <w:rFonts w:ascii="Calibri" w:eastAsia="Times New Roman" w:hAnsi="Calibri" w:cs="Calibri"/>
          <w:b/>
          <w:color w:val="4472C4"/>
          <w:sz w:val="24"/>
          <w:szCs w:val="24"/>
          <w:lang w:val="en-US"/>
        </w:rPr>
        <w:t xml:space="preserve"> de recensământ</w:t>
      </w:r>
    </w:p>
    <w:p w:rsidR="004556F4" w:rsidRPr="004556F4" w:rsidRDefault="004556F4" w:rsidP="004556F4">
      <w:pPr>
        <w:jc w:val="center"/>
        <w:rPr>
          <w:rFonts w:ascii="Calibri" w:eastAsia="Times New Roman" w:hAnsi="Calibri" w:cs="Calibri"/>
          <w:b/>
          <w:color w:val="4472C4"/>
          <w:sz w:val="24"/>
          <w:szCs w:val="24"/>
          <w:lang w:val="en-US"/>
        </w:rPr>
      </w:pPr>
    </w:p>
    <w:p w:rsidR="004556F4" w:rsidRPr="004556F4" w:rsidRDefault="004556F4" w:rsidP="004556F4">
      <w:pPr>
        <w:jc w:val="both"/>
        <w:rPr>
          <w:rFonts w:eastAsia="Times New Roman" w:cs="Arial"/>
          <w:sz w:val="24"/>
          <w:szCs w:val="24"/>
          <w:lang w:val="fr-FR"/>
        </w:rPr>
      </w:pPr>
    </w:p>
    <w:p w:rsidR="004556F4" w:rsidRPr="004556F4" w:rsidRDefault="004556F4" w:rsidP="004556F4">
      <w:pPr>
        <w:spacing w:before="60" w:line="360" w:lineRule="auto"/>
        <w:ind w:left="111" w:firstLine="709"/>
        <w:jc w:val="both"/>
        <w:outlineLvl w:val="0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4556F4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Subsemnatul/a_____________</w:t>
      </w:r>
      <w:r w:rsidR="004C76D8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___________</w:t>
      </w:r>
      <w:r w:rsidRPr="004556F4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________________________, domiciliat/ă în loc. ____________</w:t>
      </w:r>
      <w:r w:rsidR="004C76D8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_______</w:t>
      </w:r>
      <w:r w:rsidRPr="004556F4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________, str._______________________________, nr. ___, bl. ___, ap. ___, posesor al BI/CI seria __</w:t>
      </w:r>
      <w:r w:rsidR="004C76D8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_</w:t>
      </w:r>
      <w:r w:rsidRPr="004556F4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__, nr. _____________, tel. _________________</w:t>
      </w:r>
      <w:r w:rsidR="004C76D8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____</w:t>
      </w:r>
      <w:r w:rsidRPr="004556F4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_______,</w:t>
      </w:r>
      <w:r w:rsidR="004C76D8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e-mail_______________________________</w:t>
      </w:r>
      <w:r w:rsidR="004A5288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____</w:t>
      </w:r>
      <w:r w:rsidR="004C76D8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__,</w:t>
      </w:r>
      <w:r w:rsidRPr="004556F4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vă rog să-mi aprobaţi înscrierea ca  </w:t>
      </w:r>
      <w:r w:rsidR="004C76D8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___________________________</w:t>
      </w:r>
      <w:r w:rsidRPr="004556F4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(</w:t>
      </w:r>
      <w:r w:rsidRPr="004556F4">
        <w:rPr>
          <w:rFonts w:ascii="Calibri" w:eastAsia="Times New Roman" w:hAnsi="Calibri" w:cs="Calibri"/>
          <w:bCs/>
          <w:iCs/>
          <w:color w:val="4472C4"/>
          <w:sz w:val="24"/>
          <w:szCs w:val="24"/>
        </w:rPr>
        <w:t>recenzor ARA, recenzor, recenzor-șef, coordonaor UAT</w:t>
      </w:r>
      <w:r w:rsidRPr="004556F4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)</w:t>
      </w:r>
      <w:r w:rsidR="004C76D8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</w:t>
      </w:r>
      <w:r w:rsidRPr="004556F4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pentru a presta servicii de recensământ în cadrul </w:t>
      </w:r>
      <w:r w:rsidRPr="004556F4">
        <w:rPr>
          <w:rFonts w:ascii="Calibri" w:eastAsia="Times New Roman" w:hAnsi="Calibri" w:cs="Calibri"/>
          <w:b/>
          <w:bCs/>
          <w:iCs/>
          <w:sz w:val="24"/>
          <w:szCs w:val="24"/>
        </w:rPr>
        <w:t>PRIMĂRIEI MUNICIPIULUI/ ORAȘULUI/ COMUNEI</w:t>
      </w:r>
      <w:r w:rsidRPr="004556F4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………………………………………………………..</w:t>
      </w:r>
    </w:p>
    <w:p w:rsidR="004556F4" w:rsidRPr="004556F4" w:rsidRDefault="004556F4" w:rsidP="004556F4">
      <w:pPr>
        <w:spacing w:before="6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 w:rsidRPr="004556F4">
        <w:rPr>
          <w:rFonts w:ascii="Calibri" w:eastAsia="Times New Roman" w:hAnsi="Calibri" w:cs="Calibri"/>
          <w:sz w:val="24"/>
          <w:szCs w:val="24"/>
        </w:rPr>
        <w:t xml:space="preserve"> Menţionez că am luat cunoştinţă de condiţiile generale și specifice din </w:t>
      </w:r>
      <w:r w:rsidRPr="004556F4">
        <w:rPr>
          <w:rFonts w:ascii="Calibri" w:eastAsia="Times New Roman" w:hAnsi="Calibri" w:cs="Calibri"/>
          <w:b/>
          <w:color w:val="4472C4"/>
          <w:sz w:val="24"/>
          <w:szCs w:val="24"/>
        </w:rPr>
        <w:t>Anunțul</w:t>
      </w:r>
      <w:r w:rsidRPr="004556F4">
        <w:rPr>
          <w:rFonts w:ascii="Calibri" w:eastAsia="Times New Roman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:rsidR="004556F4" w:rsidRDefault="004C76D8" w:rsidP="004556F4">
      <w:pPr>
        <w:spacing w:before="60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La prezenta cerere ataşez </w:t>
      </w:r>
      <w:r w:rsidR="0016269E">
        <w:rPr>
          <w:rFonts w:ascii="Calibri" w:eastAsia="Times New Roman" w:hAnsi="Calibri" w:cs="Calibri"/>
          <w:sz w:val="24"/>
          <w:szCs w:val="24"/>
        </w:rPr>
        <w:t>(se va bifa documentul ataşat)</w:t>
      </w:r>
      <w:r>
        <w:rPr>
          <w:rFonts w:ascii="Calibri" w:eastAsia="Times New Roman" w:hAnsi="Calibri" w:cs="Calibri"/>
          <w:sz w:val="24"/>
          <w:szCs w:val="24"/>
        </w:rPr>
        <w:t>:</w:t>
      </w:r>
    </w:p>
    <w:p w:rsidR="0016269E" w:rsidRDefault="004C76D8" w:rsidP="004C76D8">
      <w:pPr>
        <w:pStyle w:val="Listparagraf"/>
        <w:numPr>
          <w:ilvl w:val="0"/>
          <w:numId w:val="5"/>
        </w:numPr>
        <w:spacing w:before="60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Copie după diploma de absolvire </w:t>
      </w:r>
      <w:r w:rsidR="0016269E">
        <w:rPr>
          <w:rFonts w:ascii="Calibri" w:eastAsia="Times New Roman" w:hAnsi="Calibri" w:cs="Calibri"/>
          <w:sz w:val="24"/>
          <w:szCs w:val="24"/>
        </w:rPr>
        <w:t>studii liceale;</w:t>
      </w:r>
    </w:p>
    <w:p w:rsidR="0016269E" w:rsidRDefault="0016269E" w:rsidP="004C76D8">
      <w:pPr>
        <w:pStyle w:val="Listparagraf"/>
        <w:numPr>
          <w:ilvl w:val="0"/>
          <w:numId w:val="5"/>
        </w:numPr>
        <w:spacing w:before="60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Copie CI;</w:t>
      </w:r>
    </w:p>
    <w:p w:rsidR="004C76D8" w:rsidRPr="004C76D8" w:rsidRDefault="0016269E" w:rsidP="004C76D8">
      <w:pPr>
        <w:pStyle w:val="Listparagraf"/>
        <w:numPr>
          <w:ilvl w:val="0"/>
          <w:numId w:val="5"/>
        </w:numPr>
        <w:spacing w:before="60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Cazier judiciar.</w:t>
      </w:r>
      <w:r w:rsidR="004C76D8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4556F4" w:rsidRPr="004556F4" w:rsidRDefault="004556F4" w:rsidP="004556F4">
      <w:pPr>
        <w:spacing w:before="60"/>
        <w:ind w:firstLine="708"/>
        <w:jc w:val="both"/>
        <w:rPr>
          <w:rFonts w:ascii="Calibri" w:eastAsia="Times New Roman" w:hAnsi="Calibri" w:cs="Calibri"/>
          <w:b/>
          <w:i/>
          <w:sz w:val="24"/>
          <w:szCs w:val="24"/>
          <w:u w:val="single"/>
        </w:rPr>
      </w:pPr>
      <w:r w:rsidRPr="004556F4">
        <w:rPr>
          <w:rFonts w:ascii="Calibri" w:eastAsia="Times New Roman" w:hAnsi="Calibri" w:cs="Calibri"/>
          <w:b/>
          <w:i/>
          <w:sz w:val="24"/>
          <w:szCs w:val="24"/>
          <w:u w:val="single"/>
        </w:rPr>
        <w:t>Acord privind datele cu caracter personal:</w:t>
      </w:r>
    </w:p>
    <w:p w:rsidR="004556F4" w:rsidRPr="004556F4" w:rsidRDefault="004556F4" w:rsidP="004556F4">
      <w:pPr>
        <w:spacing w:before="60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  <w:r w:rsidRPr="004556F4">
        <w:rPr>
          <w:rFonts w:ascii="Calibri" w:eastAsia="Times New Roman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:rsidR="004556F4" w:rsidRPr="004556F4" w:rsidRDefault="004556F4" w:rsidP="004556F4">
      <w:pPr>
        <w:spacing w:before="60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r w:rsidRPr="004556F4">
        <w:rPr>
          <w:rFonts w:ascii="Calibri" w:eastAsia="Times New Roman" w:hAnsi="Calibri" w:cs="Calibri"/>
          <w:sz w:val="24"/>
          <w:szCs w:val="24"/>
          <w:lang w:val="fr-FR"/>
        </w:rPr>
        <w:tab/>
        <w:t>Declar pe propria răspundere, că datele furnizate în aceast</w:t>
      </w:r>
      <w:r w:rsidRPr="004556F4">
        <w:rPr>
          <w:rFonts w:ascii="Calibri" w:eastAsia="Times New Roman" w:hAnsi="Calibri" w:cs="Calibri"/>
          <w:sz w:val="24"/>
          <w:szCs w:val="24"/>
        </w:rPr>
        <w:t>ă</w:t>
      </w:r>
      <w:r w:rsidRPr="004556F4">
        <w:rPr>
          <w:rFonts w:ascii="Calibri" w:eastAsia="Times New Roman" w:hAnsi="Calibri" w:cs="Calibri"/>
          <w:sz w:val="24"/>
          <w:szCs w:val="24"/>
          <w:lang w:val="fr-FR"/>
        </w:rPr>
        <w:t xml:space="preserve"> cerere sunt adevărate.</w:t>
      </w:r>
    </w:p>
    <w:p w:rsidR="004556F4" w:rsidRPr="004556F4" w:rsidRDefault="004556F4" w:rsidP="004556F4">
      <w:pPr>
        <w:spacing w:before="60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</w:p>
    <w:p w:rsidR="004556F4" w:rsidRPr="004556F4" w:rsidRDefault="004556F4" w:rsidP="004556F4">
      <w:pPr>
        <w:tabs>
          <w:tab w:val="left" w:pos="5812"/>
        </w:tabs>
        <w:spacing w:before="60"/>
        <w:rPr>
          <w:rFonts w:ascii="Calibri" w:eastAsia="Times New Roman" w:hAnsi="Calibri" w:cs="Calibri"/>
          <w:sz w:val="24"/>
          <w:szCs w:val="24"/>
          <w:lang w:val="fr-FR"/>
        </w:rPr>
      </w:pPr>
      <w:r w:rsidRPr="004556F4">
        <w:rPr>
          <w:rFonts w:ascii="Calibri" w:eastAsia="Times New Roman" w:hAnsi="Calibri" w:cs="Calibri"/>
          <w:sz w:val="24"/>
          <w:szCs w:val="24"/>
          <w:lang w:val="fr-FR"/>
        </w:rPr>
        <w:t>Data: _________</w:t>
      </w:r>
    </w:p>
    <w:p w:rsidR="004556F4" w:rsidRPr="004556F4" w:rsidRDefault="004556F4" w:rsidP="004556F4">
      <w:pPr>
        <w:tabs>
          <w:tab w:val="left" w:pos="5812"/>
        </w:tabs>
        <w:spacing w:before="120"/>
        <w:rPr>
          <w:rFonts w:ascii="Calibri" w:eastAsia="Times New Roman" w:hAnsi="Calibri" w:cs="Calibri"/>
          <w:sz w:val="24"/>
          <w:szCs w:val="24"/>
          <w:lang w:val="fr-FR"/>
        </w:rPr>
      </w:pPr>
      <w:r w:rsidRPr="004556F4">
        <w:rPr>
          <w:rFonts w:ascii="Calibri" w:eastAsia="Times New Roman" w:hAnsi="Calibri" w:cs="Calibri"/>
          <w:sz w:val="24"/>
          <w:szCs w:val="24"/>
          <w:lang w:val="fr-FR"/>
        </w:rPr>
        <w:t>Semnătura: ____________</w:t>
      </w:r>
    </w:p>
    <w:p w:rsidR="008C2312" w:rsidRPr="00DB2310" w:rsidRDefault="008C2312" w:rsidP="004556F4"/>
    <w:sectPr w:rsidR="008C2312" w:rsidRPr="00DB2310" w:rsidSect="008A4DF3">
      <w:headerReference w:type="default" r:id="rId7"/>
      <w:footerReference w:type="default" r:id="rId8"/>
      <w:type w:val="continuous"/>
      <w:pgSz w:w="11910" w:h="16840"/>
      <w:pgMar w:top="780" w:right="840" w:bottom="130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58D" w:rsidRDefault="00FE158D">
      <w:r>
        <w:separator/>
      </w:r>
    </w:p>
  </w:endnote>
  <w:endnote w:type="continuationSeparator" w:id="1">
    <w:p w:rsidR="00FE158D" w:rsidRDefault="00FE1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B0B" w:rsidRDefault="00F062F8">
    <w:pPr>
      <w:pStyle w:val="Corptext"/>
      <w:spacing w:line="14" w:lineRule="auto"/>
      <w:rPr>
        <w:sz w:val="20"/>
        <w:szCs w:val="20"/>
      </w:rPr>
    </w:pPr>
    <w:r w:rsidRPr="00F062F8">
      <w:rPr>
        <w:rFonts w:ascii="Roboto" w:hAnsi="Roboto" w:cs="Arial"/>
        <w:b/>
        <w:noProof/>
        <w:sz w:val="16"/>
        <w:szCs w:val="16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116.3pt;margin-top:-21.35pt;width:386.35pt;height:44.35pt;z-index:25168076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" filled="f" stroked="f">
          <v:textbox style="mso-fit-shape-to-text:t">
            <w:txbxContent>
              <w:p w:rsidR="00B65B0B" w:rsidRPr="00842A3F" w:rsidRDefault="00B65B0B" w:rsidP="00E567D3">
                <w:pPr>
                  <w:tabs>
                    <w:tab w:val="left" w:pos="4320"/>
                  </w:tabs>
                  <w:ind w:left="-9"/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Pr="00F062F8">
      <w:rPr>
        <w:rFonts w:ascii="Roboto" w:hAnsi="Roboto" w:cs="Arial"/>
        <w:b/>
        <w:noProof/>
        <w:sz w:val="16"/>
        <w:szCs w:val="16"/>
        <w:lang w:eastAsia="ro-RO"/>
      </w:rPr>
      <w:pict>
        <v:shape id="_x0000_s4100" type="#_x0000_t202" style="position:absolute;margin-left:-30.3pt;margin-top:-21.5pt;width:123.55pt;height:110.6pt;z-index:2516828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" filled="f" stroked="f">
          <v:textbox style="mso-fit-shape-to-text:t">
            <w:txbxContent>
              <w:p w:rsidR="00B65B0B" w:rsidRPr="00842A3F" w:rsidRDefault="00B65B0B" w:rsidP="00842A3F">
                <w:pPr>
                  <w:rPr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www.recensamantromania.ro</w:t>
                </w:r>
              </w:p>
            </w:txbxContent>
          </v:textbox>
        </v:shape>
      </w:pict>
    </w:r>
    <w:r w:rsidRPr="00F062F8">
      <w:rPr>
        <w:noProof/>
        <w:lang w:eastAsia="ro-RO"/>
      </w:rPr>
      <w:pict>
        <v:group id="Group 2" o:spid="_x0000_s4097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">
          <v:rect id="Rectangle 4" o:spid="_x0000_s4099" style="position:absolute;left:794;top:15838;width:1649;height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4vb4A&#10;AADaAAAADwAAAGRycy9kb3ducmV2LnhtbERPy4rCMBTdC/5DuII7TVUsWo0iAwMKuhgf+0tzbavN&#10;TWli7czXG2HA5eG8l+vWlKKh2hWWFYyGEQji1OqCMwXn0/dgBsJ5ZI2lZVLwSw7Wq25niYm2T/6h&#10;5ugzEULYJagg975KpHRpTgbd0FbEgbva2qAPsM6krvEZwk0px1EUS4MFh4YcK/rKKb0fHybM0Jf9&#10;vNlhPI2bMdL9dmj/Hgel+r12swDhqfUf8b97qxVM4H0l+EG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b+L2+AAAA2gAAAA8AAAAAAAAAAAAAAAAAmAIAAGRycy9kb3ducmV2&#10;LnhtbFBLBQYAAAAABAAEAPUAAACDAwAAAAA=&#10;" fillcolor="#276597" stroked="f"/>
          <v:rect id="Rectangle 3" o:spid="_x0000_s4098" style="position:absolute;left:2417;top:15838;width:8695;height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9f18QA&#10;AADaAAAADwAAAGRycy9kb3ducmV2LnhtbESPQWvCQBSE7wX/w/KE3upGEampa9BCQUqLGC2tt0f2&#10;ZRPMvg3ZrcZ/3xUKHoeZ+YZZZL1txJk6XztWMB4lIIgLp2s2Cg77t6dnED4ga2wck4IreciWg4cF&#10;ptpdeEfnPBgRIexTVFCF0KZS+qIii37kWuLola6zGKLsjNQdXiLcNnKSJDNpsea4UGFLrxUVp/zX&#10;KljJ44/7nBv8+P7alnJtJvP83Sr1OOxXLyAC9eEe/m9vtIIp3K7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fX9fEAAAA2gAAAA8AAAAAAAAAAAAAAAAAmAIAAGRycy9k&#10;b3ducmV2LnhtbFBLBQYAAAAABAAEAPUAAACJAwAAAAA=&#10;" fillcolor="#f5821f" stroked="f"/>
          <w10:wrap anchorx="page" anchory="pag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58D" w:rsidRDefault="00FE158D">
      <w:r>
        <w:separator/>
      </w:r>
    </w:p>
  </w:footnote>
  <w:footnote w:type="continuationSeparator" w:id="1">
    <w:p w:rsidR="00FE158D" w:rsidRDefault="00FE1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B0B" w:rsidRDefault="00F062F8" w:rsidP="004C7117">
    <w:pPr>
      <w:pStyle w:val="Antet"/>
      <w:rPr>
        <w:rFonts w:ascii="Roboto" w:hAnsi="Roboto" w:cs="Arial"/>
        <w:b/>
        <w:sz w:val="16"/>
        <w:szCs w:val="16"/>
      </w:rPr>
    </w:pPr>
    <w:r w:rsidRPr="00F062F8">
      <w:rPr>
        <w:rFonts w:ascii="Roboto" w:hAnsi="Roboto" w:cs="Arial"/>
        <w:b/>
        <w:noProof/>
        <w:sz w:val="16"/>
        <w:szCs w:val="16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4" type="#_x0000_t202" style="position:absolute;margin-left:35.2pt;margin-top:-9.65pt;width:263.3pt;height:52.55pt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" filled="f" stroked="f">
          <v:textbox>
            <w:txbxContent>
              <w:p w:rsidR="00B65B0B" w:rsidRPr="00AF7545" w:rsidRDefault="00B65B0B" w:rsidP="00AF7545">
                <w:pPr>
                  <w:rPr>
                    <w:b/>
                    <w:sz w:val="20"/>
                    <w:szCs w:val="20"/>
                  </w:rPr>
                </w:pPr>
                <w:r w:rsidRPr="00AF7545">
                  <w:rPr>
                    <w:b/>
                    <w:sz w:val="20"/>
                    <w:szCs w:val="20"/>
                  </w:rPr>
                  <w:t>Institutul Naţional de Statistică</w:t>
                </w:r>
              </w:p>
              <w:p w:rsidR="00B65B0B" w:rsidRPr="00AF7545" w:rsidRDefault="00C45B0D" w:rsidP="00AF754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Comisia de recensământ a municipiului/oraşului/Comunei ………………………………………………………………………………..…. </w:t>
                </w:r>
                <w:r w:rsidR="00B65B0B">
                  <w:rPr>
                    <w:sz w:val="18"/>
                    <w:szCs w:val="18"/>
                  </w:rPr>
                  <w:t>www.recensamantromania.ro</w:t>
                </w:r>
              </w:p>
              <w:p w:rsidR="00B65B0B" w:rsidRPr="00842A3F" w:rsidRDefault="00B65B0B" w:rsidP="00AF7545">
                <w:pPr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B65B0B">
      <w:rPr>
        <w:noProof/>
        <w:lang w:val="en-GB" w:eastAsia="en-GB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3937221</wp:posOffset>
          </wp:positionH>
          <wp:positionV relativeFrom="paragraph">
            <wp:posOffset>-84455</wp:posOffset>
          </wp:positionV>
          <wp:extent cx="2322317" cy="556660"/>
          <wp:effectExtent l="0" t="0" r="190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B0B" w:rsidRPr="00757C54">
      <w:rPr>
        <w:rFonts w:asci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-158750</wp:posOffset>
          </wp:positionV>
          <wp:extent cx="685800" cy="701675"/>
          <wp:effectExtent l="0" t="0" r="0" b="3175"/>
          <wp:wrapNone/>
          <wp:docPr id="17" name="Picture 17" descr="F:\INS\Sigle_INS\sigla ins_grat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INS\Sigle_INS\sigla ins_grati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65B0B" w:rsidRDefault="00B65B0B" w:rsidP="004C7117">
    <w:pPr>
      <w:pStyle w:val="Antet"/>
      <w:rPr>
        <w:rFonts w:ascii="Roboto" w:hAnsi="Roboto" w:cs="Arial"/>
        <w:b/>
        <w:sz w:val="16"/>
        <w:szCs w:val="16"/>
      </w:rPr>
    </w:pPr>
  </w:p>
  <w:p w:rsidR="00B65B0B" w:rsidRDefault="00B65B0B">
    <w:pPr>
      <w:pStyle w:val="Antet"/>
    </w:pPr>
  </w:p>
  <w:p w:rsidR="00B65B0B" w:rsidRDefault="00F062F8">
    <w:pPr>
      <w:pStyle w:val="Antet"/>
    </w:pPr>
    <w:r w:rsidRPr="00F062F8">
      <w:rPr>
        <w:rFonts w:ascii="Roboto" w:hAnsi="Roboto" w:cs="Arial"/>
        <w:b/>
        <w:noProof/>
        <w:sz w:val="16"/>
        <w:szCs w:val="16"/>
        <w:lang w:eastAsia="ro-RO"/>
      </w:rPr>
      <w:pict>
        <v:shape id="_x0000_s4103" type="#_x0000_t202" style="position:absolute;margin-left:304.25pt;margin-top:6.95pt;width:184.4pt;height:38.55pt;z-index:25167872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" filled="f" stroked="f">
          <v:textbox style="mso-fit-shape-to-text:t">
            <w:txbxContent>
              <w:p w:rsidR="00B65B0B" w:rsidRPr="00AF7545" w:rsidRDefault="00B65B0B" w:rsidP="00E803F2">
                <w:pPr>
                  <w:rPr>
                    <w:sz w:val="18"/>
                    <w:szCs w:val="18"/>
                  </w:rPr>
                </w:pPr>
                <w:r w:rsidRPr="00AF7545">
                  <w:rPr>
                    <w:sz w:val="18"/>
                    <w:szCs w:val="18"/>
                  </w:rPr>
                  <w:t xml:space="preserve">T: </w:t>
                </w:r>
                <w:r w:rsidR="00C45B0D">
                  <w:rPr>
                    <w:sz w:val="18"/>
                    <w:szCs w:val="18"/>
                  </w:rPr>
                  <w:t>…………………………………………………….</w:t>
                </w:r>
              </w:p>
              <w:p w:rsidR="00B65B0B" w:rsidRDefault="00C45B0D" w:rsidP="00E803F2">
                <w:pPr>
                  <w:rPr>
                    <w:b/>
                    <w:sz w:val="18"/>
                    <w:szCs w:val="18"/>
                    <w:lang w:val="pt-BR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  <w:r w:rsidR="00B65B0B" w:rsidRPr="00AF7545">
                  <w:rPr>
                    <w:sz w:val="18"/>
                    <w:szCs w:val="18"/>
                  </w:rPr>
                  <w:t xml:space="preserve">F: </w:t>
                </w:r>
                <w:r>
                  <w:rPr>
                    <w:sz w:val="18"/>
                    <w:szCs w:val="18"/>
                  </w:rPr>
                  <w:t>…………………………………………..……….</w:t>
                </w:r>
              </w:p>
              <w:p w:rsidR="00B65B0B" w:rsidRPr="00AF7545" w:rsidRDefault="00B65B0B" w:rsidP="00E803F2">
                <w:pPr>
                  <w:rPr>
                    <w:sz w:val="18"/>
                    <w:szCs w:val="18"/>
                  </w:rPr>
                </w:pPr>
                <w:r w:rsidRPr="00AF7545">
                  <w:rPr>
                    <w:sz w:val="18"/>
                    <w:szCs w:val="18"/>
                  </w:rPr>
                  <w:t xml:space="preserve">email: </w:t>
                </w:r>
                <w:r w:rsidR="00C45B0D">
                  <w:rPr>
                    <w:sz w:val="18"/>
                    <w:szCs w:val="18"/>
                  </w:rPr>
                  <w:t>…………………………………………………..</w:t>
                </w:r>
              </w:p>
            </w:txbxContent>
          </v:textbox>
        </v:shape>
      </w:pict>
    </w:r>
    <w:r w:rsidRPr="00F062F8">
      <w:rPr>
        <w:rFonts w:ascii="Roboto" w:hAnsi="Roboto" w:cs="Arial"/>
        <w:b/>
        <w:noProof/>
        <w:sz w:val="16"/>
        <w:szCs w:val="16"/>
        <w:lang w:eastAsia="ro-RO"/>
      </w:rPr>
      <w:pict>
        <v:shape id="_x0000_s4102" type="#_x0000_t202" style="position:absolute;margin-left:184.95pt;margin-top:10.6pt;width:186.1pt;height:110.6pt;z-index:25167667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" filled="f" stroked="f">
          <v:textbox style="mso-fit-shape-to-text:t">
            <w:txbxContent>
              <w:p w:rsidR="00B65B0B" w:rsidRPr="00842A3F" w:rsidRDefault="00B65B0B" w:rsidP="00E803F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B65B0B" w:rsidRDefault="00B65B0B">
    <w:pPr>
      <w:pStyle w:val="Antet"/>
    </w:pPr>
  </w:p>
  <w:p w:rsidR="00B65B0B" w:rsidRDefault="00B65B0B">
    <w:pPr>
      <w:pStyle w:val="Antet"/>
    </w:pPr>
  </w:p>
  <w:p w:rsidR="00B65B0B" w:rsidRDefault="00B65B0B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15863"/>
    <w:multiLevelType w:val="hybridMultilevel"/>
    <w:tmpl w:val="587261E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B3C33"/>
    <w:multiLevelType w:val="hybridMultilevel"/>
    <w:tmpl w:val="2340C372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62111"/>
    <w:rsid w:val="00001484"/>
    <w:rsid w:val="000210B4"/>
    <w:rsid w:val="0003383D"/>
    <w:rsid w:val="00061B04"/>
    <w:rsid w:val="00062111"/>
    <w:rsid w:val="000A05BC"/>
    <w:rsid w:val="001068DB"/>
    <w:rsid w:val="00114F35"/>
    <w:rsid w:val="00121F65"/>
    <w:rsid w:val="0016269E"/>
    <w:rsid w:val="00175B28"/>
    <w:rsid w:val="0019762B"/>
    <w:rsid w:val="001B3ECF"/>
    <w:rsid w:val="001D41ED"/>
    <w:rsid w:val="001F7961"/>
    <w:rsid w:val="00211A86"/>
    <w:rsid w:val="002279E1"/>
    <w:rsid w:val="00251866"/>
    <w:rsid w:val="00252101"/>
    <w:rsid w:val="0025549E"/>
    <w:rsid w:val="002669EF"/>
    <w:rsid w:val="002A3A78"/>
    <w:rsid w:val="00300BF5"/>
    <w:rsid w:val="0033411C"/>
    <w:rsid w:val="003856ED"/>
    <w:rsid w:val="00391855"/>
    <w:rsid w:val="00392259"/>
    <w:rsid w:val="003D370E"/>
    <w:rsid w:val="00401DFB"/>
    <w:rsid w:val="004160F8"/>
    <w:rsid w:val="004225F6"/>
    <w:rsid w:val="00430B18"/>
    <w:rsid w:val="004556F4"/>
    <w:rsid w:val="00483B44"/>
    <w:rsid w:val="004A5288"/>
    <w:rsid w:val="004C08EB"/>
    <w:rsid w:val="004C1499"/>
    <w:rsid w:val="004C7117"/>
    <w:rsid w:val="004C76D8"/>
    <w:rsid w:val="004D65E5"/>
    <w:rsid w:val="0050073A"/>
    <w:rsid w:val="005057AD"/>
    <w:rsid w:val="00511386"/>
    <w:rsid w:val="00517D70"/>
    <w:rsid w:val="005B6709"/>
    <w:rsid w:val="005B7BE9"/>
    <w:rsid w:val="005D25EA"/>
    <w:rsid w:val="00603EF9"/>
    <w:rsid w:val="00674A26"/>
    <w:rsid w:val="00684D5B"/>
    <w:rsid w:val="00697193"/>
    <w:rsid w:val="006A2673"/>
    <w:rsid w:val="006D68AF"/>
    <w:rsid w:val="006F4453"/>
    <w:rsid w:val="00707C4C"/>
    <w:rsid w:val="00737EE3"/>
    <w:rsid w:val="0074249B"/>
    <w:rsid w:val="00757C54"/>
    <w:rsid w:val="007B595C"/>
    <w:rsid w:val="007C7205"/>
    <w:rsid w:val="00815ECB"/>
    <w:rsid w:val="00842A3F"/>
    <w:rsid w:val="008A4DF3"/>
    <w:rsid w:val="008A5C33"/>
    <w:rsid w:val="008A7102"/>
    <w:rsid w:val="008B246E"/>
    <w:rsid w:val="008C2312"/>
    <w:rsid w:val="008D7090"/>
    <w:rsid w:val="0093165C"/>
    <w:rsid w:val="009B34D4"/>
    <w:rsid w:val="00A102DA"/>
    <w:rsid w:val="00A33ACD"/>
    <w:rsid w:val="00A45C7D"/>
    <w:rsid w:val="00A7377C"/>
    <w:rsid w:val="00A8006F"/>
    <w:rsid w:val="00A86378"/>
    <w:rsid w:val="00AA1A29"/>
    <w:rsid w:val="00AE0AF5"/>
    <w:rsid w:val="00AF14C5"/>
    <w:rsid w:val="00AF7545"/>
    <w:rsid w:val="00B53662"/>
    <w:rsid w:val="00B6175C"/>
    <w:rsid w:val="00B65B0B"/>
    <w:rsid w:val="00B93B04"/>
    <w:rsid w:val="00BB2EF0"/>
    <w:rsid w:val="00BD07F2"/>
    <w:rsid w:val="00BD4619"/>
    <w:rsid w:val="00BE0DC8"/>
    <w:rsid w:val="00C102DC"/>
    <w:rsid w:val="00C45B0D"/>
    <w:rsid w:val="00CA3AC0"/>
    <w:rsid w:val="00D0253F"/>
    <w:rsid w:val="00D03FFA"/>
    <w:rsid w:val="00D909E8"/>
    <w:rsid w:val="00DB0756"/>
    <w:rsid w:val="00DB2310"/>
    <w:rsid w:val="00E567D3"/>
    <w:rsid w:val="00E803F2"/>
    <w:rsid w:val="00E86469"/>
    <w:rsid w:val="00EC2A57"/>
    <w:rsid w:val="00EC736A"/>
    <w:rsid w:val="00ED60BB"/>
    <w:rsid w:val="00F05558"/>
    <w:rsid w:val="00F05791"/>
    <w:rsid w:val="00F062F8"/>
    <w:rsid w:val="00F10444"/>
    <w:rsid w:val="00F1223F"/>
    <w:rsid w:val="00F55068"/>
    <w:rsid w:val="00F56EDB"/>
    <w:rsid w:val="00F57C94"/>
    <w:rsid w:val="00F60D4A"/>
    <w:rsid w:val="00F63A04"/>
    <w:rsid w:val="00F650A7"/>
    <w:rsid w:val="00FD6648"/>
    <w:rsid w:val="00FE1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Titlu1">
    <w:name w:val="heading 1"/>
    <w:basedOn w:val="Normal"/>
    <w:link w:val="Titlu1Caracte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E86469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Corptext">
    <w:name w:val="Body Text"/>
    <w:basedOn w:val="Normal"/>
    <w:link w:val="CorptextCaracter"/>
    <w:uiPriority w:val="99"/>
    <w:rsid w:val="003D370E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E86469"/>
    <w:rPr>
      <w:rFonts w:ascii="Trebuchet MS" w:hAnsi="Trebuchet MS" w:cs="Trebuchet MS"/>
      <w:lang w:val="ro-RO"/>
    </w:rPr>
  </w:style>
  <w:style w:type="paragraph" w:styleId="Listparagraf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TextnBalon">
    <w:name w:val="Balloon Text"/>
    <w:basedOn w:val="Normal"/>
    <w:link w:val="TextnBalonCaracte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45C7D"/>
    <w:rPr>
      <w:rFonts w:ascii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Fontdeparagrafimplici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F79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PL_2021\ANTETE_COMUNICARE%20RPL\document-antet-ujir_ofic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document-antet-ujir_oficial</Template>
  <TotalTime>35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Scrisoare Patriarh</vt:lpstr>
      <vt:lpstr>Scrisoare Patriarh</vt:lpstr>
    </vt:vector>
  </TitlesOfParts>
  <Company>INS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Scrisoare Patriarh</dc:title>
  <dc:creator>monica.marinescu</dc:creator>
  <cp:lastModifiedBy>Administrator</cp:lastModifiedBy>
  <cp:revision>3</cp:revision>
  <cp:lastPrinted>2022-02-08T12:36:00Z</cp:lastPrinted>
  <dcterms:created xsi:type="dcterms:W3CDTF">2022-02-08T14:32:00Z</dcterms:created>
  <dcterms:modified xsi:type="dcterms:W3CDTF">2022-02-09T11:54:00Z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